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B" w:rsidRPr="00466C86" w:rsidRDefault="00ED0FBB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 xml:space="preserve">Директору </w:t>
      </w:r>
    </w:p>
    <w:p w:rsidR="00ED0FBB" w:rsidRPr="00466C86" w:rsidRDefault="00ED0FBB" w:rsidP="00572512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 xml:space="preserve"> ДДиЮ «Факел»</w:t>
      </w:r>
      <w:r>
        <w:rPr>
          <w:sz w:val="20"/>
          <w:szCs w:val="20"/>
        </w:rPr>
        <w:t xml:space="preserve">                    </w:t>
      </w:r>
    </w:p>
    <w:p w:rsidR="00ED0FBB" w:rsidRPr="00466C86" w:rsidRDefault="00ED0FBB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>Л.А. Адаскевич</w:t>
      </w:r>
    </w:p>
    <w:p w:rsidR="00ED0FBB" w:rsidRPr="00466C86" w:rsidRDefault="00ED0FBB" w:rsidP="00572512">
      <w:pPr>
        <w:ind w:left="2832" w:firstLine="708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___________</w:t>
      </w:r>
    </w:p>
    <w:p w:rsidR="00ED0FBB" w:rsidRPr="00466C86" w:rsidRDefault="00ED0FBB" w:rsidP="00572512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ED0FBB" w:rsidRPr="00466C86" w:rsidRDefault="00ED0FBB" w:rsidP="0057251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ED0FBB" w:rsidRPr="00466C86" w:rsidRDefault="00ED0FBB" w:rsidP="00572512">
      <w:pPr>
        <w:jc w:val="both"/>
        <w:rPr>
          <w:sz w:val="20"/>
          <w:szCs w:val="20"/>
        </w:rPr>
      </w:pPr>
    </w:p>
    <w:p w:rsidR="00ED0FBB" w:rsidRPr="00466C86" w:rsidRDefault="00ED0FBB" w:rsidP="00572512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ED0FBB" w:rsidRPr="00F207AC" w:rsidRDefault="00ED0FBB" w:rsidP="00572512">
      <w:pPr>
        <w:jc w:val="both"/>
        <w:rPr>
          <w:sz w:val="12"/>
          <w:szCs w:val="12"/>
        </w:rPr>
      </w:pPr>
    </w:p>
    <w:p w:rsidR="00ED0FBB" w:rsidRDefault="00ED0FBB" w:rsidP="00572512">
      <w:pPr>
        <w:rPr>
          <w:sz w:val="20"/>
          <w:szCs w:val="20"/>
        </w:rPr>
      </w:pPr>
      <w:r w:rsidRPr="00466C86">
        <w:rPr>
          <w:sz w:val="20"/>
          <w:szCs w:val="20"/>
        </w:rPr>
        <w:t>Прошу принять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ED0FBB" w:rsidRPr="003C6CF2" w:rsidRDefault="00ED0FBB" w:rsidP="00572512">
      <w:pPr>
        <w:rPr>
          <w:sz w:val="12"/>
          <w:szCs w:val="12"/>
        </w:rPr>
      </w:pPr>
    </w:p>
    <w:p w:rsidR="00ED0FBB" w:rsidRDefault="00ED0FBB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>_______________</w:t>
      </w:r>
      <w:r>
        <w:rPr>
          <w:sz w:val="20"/>
          <w:szCs w:val="20"/>
        </w:rPr>
        <w:t>,</w:t>
      </w:r>
      <w:r w:rsidRPr="00CE167B">
        <w:rPr>
          <w:sz w:val="20"/>
          <w:szCs w:val="20"/>
        </w:rPr>
        <w:t xml:space="preserve"> </w:t>
      </w:r>
    </w:p>
    <w:p w:rsidR="00ED0FBB" w:rsidRDefault="00ED0FBB" w:rsidP="00572512">
      <w:pPr>
        <w:rPr>
          <w:sz w:val="20"/>
          <w:szCs w:val="20"/>
        </w:rPr>
      </w:pPr>
      <w:r w:rsidRPr="00EE0FFF">
        <w:rPr>
          <w:b/>
          <w:bCs/>
          <w:sz w:val="20"/>
          <w:szCs w:val="20"/>
        </w:rPr>
        <w:t>сертификат дополнительного образования</w:t>
      </w:r>
      <w:r>
        <w:rPr>
          <w:b/>
          <w:bCs/>
          <w:sz w:val="20"/>
          <w:szCs w:val="20"/>
        </w:rPr>
        <w:t xml:space="preserve"> </w:t>
      </w:r>
      <w:r w:rsidRPr="00EE0FFF">
        <w:rPr>
          <w:b/>
          <w:bCs/>
          <w:sz w:val="20"/>
          <w:szCs w:val="20"/>
        </w:rPr>
        <w:t xml:space="preserve">№ </w:t>
      </w:r>
      <w:r>
        <w:rPr>
          <w:sz w:val="20"/>
          <w:szCs w:val="20"/>
        </w:rPr>
        <w:t xml:space="preserve"> _______________________</w:t>
      </w:r>
    </w:p>
    <w:p w:rsidR="00ED0FBB" w:rsidRPr="00CE167B" w:rsidRDefault="00ED0FBB" w:rsidP="00572512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ED0FBB" w:rsidRPr="00CE167B" w:rsidRDefault="00ED0FBB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</w:t>
      </w:r>
      <w:r w:rsidRPr="00CE167B">
        <w:rPr>
          <w:sz w:val="20"/>
          <w:szCs w:val="20"/>
        </w:rPr>
        <w:t>,  адрес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>фактического проживания</w:t>
      </w:r>
      <w:r>
        <w:rPr>
          <w:sz w:val="20"/>
          <w:szCs w:val="20"/>
        </w:rPr>
        <w:t xml:space="preserve">: </w:t>
      </w:r>
      <w:r w:rsidRPr="00CE16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 </w:t>
      </w:r>
    </w:p>
    <w:p w:rsidR="00ED0FBB" w:rsidRPr="00CE167B" w:rsidRDefault="00ED0FBB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ED0FBB" w:rsidRPr="00CE167B" w:rsidRDefault="00ED0FBB" w:rsidP="00CE167B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r w:rsidRPr="00CE167B">
        <w:rPr>
          <w:sz w:val="20"/>
          <w:szCs w:val="20"/>
        </w:rPr>
        <w:t>выдан:____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CE167B">
        <w:rPr>
          <w:sz w:val="20"/>
          <w:szCs w:val="20"/>
        </w:rPr>
        <w:t>______</w:t>
      </w:r>
    </w:p>
    <w:p w:rsidR="00ED0FBB" w:rsidRPr="00CE167B" w:rsidRDefault="00ED0FBB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>_»______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  <w:r w:rsidRPr="006E6BDC">
        <w:rPr>
          <w:sz w:val="20"/>
          <w:szCs w:val="20"/>
        </w:rPr>
        <w:t>Гражданство ребенка _______,</w:t>
      </w:r>
      <w:r>
        <w:rPr>
          <w:sz w:val="20"/>
          <w:szCs w:val="20"/>
        </w:rPr>
        <w:t xml:space="preserve">  п</w:t>
      </w:r>
      <w:r w:rsidRPr="00CE167B">
        <w:rPr>
          <w:sz w:val="20"/>
          <w:szCs w:val="20"/>
        </w:rPr>
        <w:t>осещающего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ED0FBB" w:rsidRPr="002C4D9B" w:rsidRDefault="00ED0FBB" w:rsidP="00572512">
      <w:pPr>
        <w:jc w:val="both"/>
        <w:rPr>
          <w:b/>
          <w:bCs/>
          <w:sz w:val="14"/>
          <w:szCs w:val="14"/>
        </w:rPr>
      </w:pPr>
    </w:p>
    <w:p w:rsidR="00ED0FBB" w:rsidRPr="00CE167B" w:rsidRDefault="00ED0FBB" w:rsidP="0057251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 очную форму обучения в</w:t>
      </w:r>
      <w:r w:rsidRPr="00CE167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творческое </w:t>
      </w:r>
      <w:r w:rsidRPr="00CE167B">
        <w:rPr>
          <w:b/>
          <w:bCs/>
          <w:sz w:val="20"/>
          <w:szCs w:val="20"/>
        </w:rPr>
        <w:t>образовательное объединение</w:t>
      </w:r>
      <w:r>
        <w:rPr>
          <w:b/>
          <w:bCs/>
          <w:sz w:val="20"/>
          <w:szCs w:val="20"/>
        </w:rPr>
        <w:t xml:space="preserve"> </w:t>
      </w:r>
    </w:p>
    <w:p w:rsidR="00ED0FBB" w:rsidRPr="00CE167B" w:rsidRDefault="00ED0FBB" w:rsidP="00572512">
      <w:pPr>
        <w:jc w:val="both"/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________________________________________________________________</w:t>
      </w:r>
    </w:p>
    <w:p w:rsidR="00ED0FBB" w:rsidRPr="006E6BDC" w:rsidRDefault="00ED0FBB" w:rsidP="00572512">
      <w:pPr>
        <w:jc w:val="both"/>
        <w:rPr>
          <w:b/>
          <w:bCs/>
          <w:sz w:val="12"/>
          <w:szCs w:val="12"/>
        </w:rPr>
      </w:pPr>
    </w:p>
    <w:p w:rsidR="00ED0FBB" w:rsidRPr="00F207AC" w:rsidRDefault="00ED0FBB" w:rsidP="00572512">
      <w:pPr>
        <w:jc w:val="both"/>
        <w:rPr>
          <w:sz w:val="18"/>
          <w:szCs w:val="18"/>
        </w:rPr>
      </w:pPr>
      <w:r w:rsidRPr="00F207AC">
        <w:rPr>
          <w:sz w:val="18"/>
          <w:szCs w:val="18"/>
        </w:rPr>
        <w:t xml:space="preserve">С Уставом, условиями обучения в Учреждении, расписанием занятий, образовательной программой и правилами поведения детей и родителей, лицензией на право ведения образовательной деятельности, правилами внутреннего распорядка обучающихся, </w:t>
      </w:r>
      <w:r w:rsidRPr="00F207AC">
        <w:rPr>
          <w:color w:val="0000FF"/>
          <w:sz w:val="18"/>
          <w:szCs w:val="18"/>
        </w:rPr>
        <w:t>правилами персонифицированного финансирования дополнительного образования детей в Томской области</w:t>
      </w:r>
      <w:r w:rsidRPr="00F207AC">
        <w:rPr>
          <w:sz w:val="18"/>
          <w:szCs w:val="18"/>
        </w:rPr>
        <w:t xml:space="preserve"> ознакомлен(а) и согласен(на).</w:t>
      </w:r>
    </w:p>
    <w:p w:rsidR="00ED0FBB" w:rsidRPr="00D92EBA" w:rsidRDefault="00ED0FBB" w:rsidP="00572512">
      <w:pPr>
        <w:jc w:val="both"/>
        <w:rPr>
          <w:sz w:val="10"/>
          <w:szCs w:val="10"/>
        </w:rPr>
      </w:pPr>
    </w:p>
    <w:p w:rsidR="00ED0FBB" w:rsidRPr="00D92EBA" w:rsidRDefault="00ED0FBB" w:rsidP="000A0A35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>С тем, что в Учреждении осуществляется социально-психолого-педагогическое сопровождение детей творческих коллективов ознакомлен(а) и согласен (на).</w:t>
      </w:r>
    </w:p>
    <w:p w:rsidR="00ED0FBB" w:rsidRPr="00D92EBA" w:rsidRDefault="00ED0FBB" w:rsidP="000A0A35">
      <w:pPr>
        <w:jc w:val="both"/>
        <w:rPr>
          <w:sz w:val="10"/>
          <w:szCs w:val="10"/>
        </w:rPr>
      </w:pPr>
    </w:p>
    <w:p w:rsidR="00ED0FBB" w:rsidRPr="00D92EBA" w:rsidRDefault="00ED0FBB" w:rsidP="000A0A35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 xml:space="preserve">Обязуюсь обеспечивать безопасное следование </w:t>
      </w:r>
      <w:r>
        <w:rPr>
          <w:sz w:val="18"/>
          <w:szCs w:val="18"/>
        </w:rPr>
        <w:t>моего ребенка</w:t>
      </w:r>
      <w:r w:rsidRPr="00D92EBA">
        <w:rPr>
          <w:sz w:val="18"/>
          <w:szCs w:val="18"/>
        </w:rPr>
        <w:t xml:space="preserve"> в/из Учреждения</w:t>
      </w:r>
      <w:r>
        <w:rPr>
          <w:sz w:val="18"/>
          <w:szCs w:val="18"/>
        </w:rPr>
        <w:t>. В</w:t>
      </w:r>
      <w:r w:rsidRPr="00D92EBA">
        <w:rPr>
          <w:sz w:val="18"/>
          <w:szCs w:val="18"/>
        </w:rPr>
        <w:t xml:space="preserve"> Учреждение и к месту жительства, от места жительства до Учреждения и обратно, и/или от школы до Учреждения и обратно к месту жительства учащийся следует: </w:t>
      </w:r>
      <w:r>
        <w:rPr>
          <w:sz w:val="18"/>
          <w:szCs w:val="18"/>
        </w:rPr>
        <w:t>_</w:t>
      </w:r>
      <w:r w:rsidRPr="00D92EBA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________________________________</w:t>
      </w:r>
      <w:r w:rsidRPr="00D92EBA">
        <w:rPr>
          <w:sz w:val="18"/>
          <w:szCs w:val="18"/>
        </w:rPr>
        <w:t>____________________________</w:t>
      </w:r>
    </w:p>
    <w:p w:rsidR="00ED0FBB" w:rsidRPr="00D92EBA" w:rsidRDefault="00ED0FBB" w:rsidP="00D92EBA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>(указать либо личное сопровождение Родителей</w:t>
      </w:r>
      <w:r>
        <w:rPr>
          <w:sz w:val="18"/>
          <w:szCs w:val="18"/>
        </w:rPr>
        <w:t xml:space="preserve"> или </w:t>
      </w:r>
      <w:r w:rsidRPr="00D92EBA">
        <w:rPr>
          <w:sz w:val="18"/>
          <w:szCs w:val="18"/>
        </w:rPr>
        <w:t xml:space="preserve">доверенного лица, либо самостоятельное следование учащегося в возрасте старше 12 лет).  </w:t>
      </w:r>
    </w:p>
    <w:p w:rsidR="00ED0FBB" w:rsidRPr="00D92EBA" w:rsidRDefault="00ED0FBB" w:rsidP="00572512">
      <w:pPr>
        <w:jc w:val="both"/>
        <w:rPr>
          <w:color w:val="0000FF"/>
          <w:spacing w:val="-6"/>
          <w:sz w:val="10"/>
          <w:szCs w:val="10"/>
        </w:rPr>
      </w:pPr>
    </w:p>
    <w:p w:rsidR="00ED0FBB" w:rsidRPr="001645B3" w:rsidRDefault="00ED0FBB" w:rsidP="00572512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>Сведения о родителе</w:t>
      </w:r>
      <w:r>
        <w:rPr>
          <w:b/>
          <w:bCs/>
          <w:sz w:val="20"/>
          <w:szCs w:val="20"/>
        </w:rPr>
        <w:t xml:space="preserve"> </w:t>
      </w:r>
      <w:r w:rsidRPr="001645B3">
        <w:rPr>
          <w:b/>
          <w:bCs/>
          <w:sz w:val="20"/>
          <w:szCs w:val="20"/>
        </w:rPr>
        <w:t xml:space="preserve"> (мать, отец, опекун, иное) ______________________</w:t>
      </w:r>
    </w:p>
    <w:p w:rsidR="00ED0FBB" w:rsidRPr="001645B3" w:rsidRDefault="00ED0FBB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ED0FBB" w:rsidRDefault="00ED0FBB" w:rsidP="00D92EBA">
      <w:pPr>
        <w:jc w:val="both"/>
        <w:rPr>
          <w:sz w:val="20"/>
          <w:szCs w:val="20"/>
        </w:rPr>
      </w:pPr>
      <w:r w:rsidRPr="001645B3">
        <w:rPr>
          <w:sz w:val="20"/>
          <w:szCs w:val="20"/>
        </w:rPr>
        <w:t>____________________</w:t>
      </w:r>
      <w:r>
        <w:rPr>
          <w:sz w:val="20"/>
          <w:szCs w:val="20"/>
        </w:rPr>
        <w:t>телефон (сотовый, домашний) ____________________</w:t>
      </w:r>
    </w:p>
    <w:p w:rsidR="00ED0FBB" w:rsidRPr="001645B3" w:rsidRDefault="00ED0FBB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r w:rsidRPr="001645B3">
        <w:rPr>
          <w:sz w:val="20"/>
          <w:szCs w:val="20"/>
        </w:rPr>
        <w:t>_»_</w:t>
      </w:r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ED0FBB" w:rsidRPr="001645B3" w:rsidRDefault="00ED0FBB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>кем выдан:_________________________________________________________</w:t>
      </w:r>
    </w:p>
    <w:p w:rsidR="00ED0FBB" w:rsidRPr="003C6CF2" w:rsidRDefault="00ED0FBB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ED0FBB" w:rsidRDefault="00ED0FBB" w:rsidP="00572512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ED0FBB" w:rsidRDefault="00ED0FBB" w:rsidP="00634AA3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_____;</w:t>
      </w:r>
      <w:r>
        <w:rPr>
          <w:sz w:val="20"/>
          <w:szCs w:val="20"/>
        </w:rPr>
        <w:t xml:space="preserve">  СНИЛС  ______________________</w:t>
      </w:r>
    </w:p>
    <w:p w:rsidR="00ED0FBB" w:rsidRDefault="00ED0FBB" w:rsidP="00A90698">
      <w:pPr>
        <w:rPr>
          <w:sz w:val="20"/>
          <w:szCs w:val="20"/>
        </w:rPr>
      </w:pPr>
      <w:r>
        <w:rPr>
          <w:sz w:val="20"/>
          <w:szCs w:val="20"/>
        </w:rPr>
        <w:t xml:space="preserve">Место работы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</w:t>
      </w:r>
    </w:p>
    <w:p w:rsidR="00ED0FBB" w:rsidRPr="002C4D9B" w:rsidRDefault="00ED0FBB" w:rsidP="00A90698">
      <w:pPr>
        <w:rPr>
          <w:sz w:val="14"/>
          <w:szCs w:val="14"/>
        </w:rPr>
      </w:pPr>
    </w:p>
    <w:p w:rsidR="00ED0FBB" w:rsidRPr="00466C86" w:rsidRDefault="00ED0FBB" w:rsidP="00A90698">
      <w:pPr>
        <w:rPr>
          <w:sz w:val="20"/>
          <w:szCs w:val="20"/>
        </w:rPr>
      </w:pPr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              </w:t>
      </w:r>
    </w:p>
    <w:p w:rsidR="00ED0FBB" w:rsidRDefault="00ED0FBB" w:rsidP="003C6CF2">
      <w:pPr>
        <w:rPr>
          <w:sz w:val="20"/>
          <w:szCs w:val="20"/>
        </w:rPr>
        <w:sectPr w:rsidR="00ED0FBB" w:rsidSect="00D92EBA">
          <w:pgSz w:w="8419" w:h="11906" w:orient="landscape" w:code="9"/>
          <w:pgMar w:top="360" w:right="680" w:bottom="360" w:left="1077" w:header="709" w:footer="709" w:gutter="0"/>
          <w:cols w:space="708"/>
          <w:docGrid w:linePitch="360"/>
        </w:sectPr>
      </w:pPr>
    </w:p>
    <w:p w:rsidR="00ED0FBB" w:rsidRPr="00466C86" w:rsidRDefault="00ED0FBB" w:rsidP="00D92EBA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 xml:space="preserve">Директору </w:t>
      </w:r>
    </w:p>
    <w:p w:rsidR="00ED0FBB" w:rsidRPr="00466C86" w:rsidRDefault="00ED0FBB" w:rsidP="00D92EBA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 xml:space="preserve"> ДДиЮ «Факел»</w:t>
      </w:r>
      <w:r>
        <w:rPr>
          <w:sz w:val="20"/>
          <w:szCs w:val="20"/>
        </w:rPr>
        <w:t xml:space="preserve">                    </w:t>
      </w:r>
    </w:p>
    <w:p w:rsidR="00ED0FBB" w:rsidRPr="00466C86" w:rsidRDefault="00ED0FBB" w:rsidP="00D92EBA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>Л.А. Адаскевич</w:t>
      </w:r>
    </w:p>
    <w:p w:rsidR="00ED0FBB" w:rsidRPr="00466C86" w:rsidRDefault="00ED0FBB" w:rsidP="00D92EBA">
      <w:pPr>
        <w:ind w:left="2832" w:firstLine="708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___________</w:t>
      </w:r>
    </w:p>
    <w:p w:rsidR="00ED0FBB" w:rsidRPr="00466C86" w:rsidRDefault="00ED0FBB" w:rsidP="00D92EBA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ED0FBB" w:rsidRPr="00466C86" w:rsidRDefault="00ED0FBB" w:rsidP="00D92EBA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ED0FBB" w:rsidRPr="00D92EBA" w:rsidRDefault="00ED0FBB" w:rsidP="00D92EBA">
      <w:pPr>
        <w:jc w:val="both"/>
        <w:rPr>
          <w:sz w:val="16"/>
          <w:szCs w:val="16"/>
        </w:rPr>
      </w:pPr>
    </w:p>
    <w:p w:rsidR="00ED0FBB" w:rsidRPr="00466C86" w:rsidRDefault="00ED0FBB" w:rsidP="00D92EBA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ED0FBB" w:rsidRPr="00F207AC" w:rsidRDefault="00ED0FBB" w:rsidP="00D92EBA">
      <w:pPr>
        <w:jc w:val="both"/>
        <w:rPr>
          <w:sz w:val="12"/>
          <w:szCs w:val="12"/>
        </w:rPr>
      </w:pPr>
    </w:p>
    <w:p w:rsidR="00ED0FBB" w:rsidRDefault="00ED0FBB" w:rsidP="00D92EBA">
      <w:pPr>
        <w:rPr>
          <w:sz w:val="20"/>
          <w:szCs w:val="20"/>
        </w:rPr>
      </w:pPr>
      <w:r w:rsidRPr="00466C86">
        <w:rPr>
          <w:sz w:val="20"/>
          <w:szCs w:val="20"/>
        </w:rPr>
        <w:t>Прошу принять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ED0FBB" w:rsidRPr="00D92EBA" w:rsidRDefault="00ED0FBB" w:rsidP="00D92EBA">
      <w:pPr>
        <w:rPr>
          <w:sz w:val="10"/>
          <w:szCs w:val="10"/>
        </w:rPr>
      </w:pPr>
    </w:p>
    <w:p w:rsidR="00ED0FBB" w:rsidRDefault="00ED0FBB" w:rsidP="00D92EBA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>_______________</w:t>
      </w:r>
      <w:r>
        <w:rPr>
          <w:sz w:val="20"/>
          <w:szCs w:val="20"/>
        </w:rPr>
        <w:t>,</w:t>
      </w:r>
      <w:r w:rsidRPr="00CE167B">
        <w:rPr>
          <w:sz w:val="20"/>
          <w:szCs w:val="20"/>
        </w:rPr>
        <w:t xml:space="preserve"> </w:t>
      </w:r>
    </w:p>
    <w:p w:rsidR="00ED0FBB" w:rsidRDefault="00ED0FBB" w:rsidP="00D92EBA">
      <w:pPr>
        <w:rPr>
          <w:sz w:val="20"/>
          <w:szCs w:val="20"/>
        </w:rPr>
      </w:pPr>
      <w:r w:rsidRPr="00EE0FFF">
        <w:rPr>
          <w:b/>
          <w:bCs/>
          <w:sz w:val="20"/>
          <w:szCs w:val="20"/>
        </w:rPr>
        <w:t>сертификат дополнительного образования</w:t>
      </w:r>
      <w:r>
        <w:rPr>
          <w:b/>
          <w:bCs/>
          <w:sz w:val="20"/>
          <w:szCs w:val="20"/>
        </w:rPr>
        <w:t xml:space="preserve"> </w:t>
      </w:r>
      <w:r w:rsidRPr="00EE0FFF">
        <w:rPr>
          <w:b/>
          <w:bCs/>
          <w:sz w:val="20"/>
          <w:szCs w:val="20"/>
        </w:rPr>
        <w:t xml:space="preserve">№ </w:t>
      </w:r>
      <w:r>
        <w:rPr>
          <w:sz w:val="20"/>
          <w:szCs w:val="20"/>
        </w:rPr>
        <w:t xml:space="preserve"> _______________________</w:t>
      </w:r>
    </w:p>
    <w:p w:rsidR="00ED0FBB" w:rsidRPr="00CE167B" w:rsidRDefault="00ED0FBB" w:rsidP="00D92EBA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ED0FBB" w:rsidRPr="00CE167B" w:rsidRDefault="00ED0FBB" w:rsidP="00D92EBA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</w:t>
      </w:r>
      <w:r w:rsidRPr="00CE167B">
        <w:rPr>
          <w:sz w:val="20"/>
          <w:szCs w:val="20"/>
        </w:rPr>
        <w:t>,  адрес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>фактического проживания</w:t>
      </w:r>
      <w:r>
        <w:rPr>
          <w:sz w:val="20"/>
          <w:szCs w:val="20"/>
        </w:rPr>
        <w:t xml:space="preserve">: </w:t>
      </w:r>
      <w:r w:rsidRPr="00CE16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 </w:t>
      </w:r>
    </w:p>
    <w:p w:rsidR="00ED0FBB" w:rsidRPr="00CE167B" w:rsidRDefault="00ED0FBB" w:rsidP="00D92EBA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ED0FBB" w:rsidRPr="00CE167B" w:rsidRDefault="00ED0FBB" w:rsidP="00D92EBA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r w:rsidRPr="00CE167B">
        <w:rPr>
          <w:sz w:val="20"/>
          <w:szCs w:val="20"/>
        </w:rPr>
        <w:t>выдан:____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CE167B">
        <w:rPr>
          <w:sz w:val="20"/>
          <w:szCs w:val="20"/>
        </w:rPr>
        <w:t>______</w:t>
      </w:r>
    </w:p>
    <w:p w:rsidR="00ED0FBB" w:rsidRPr="00CE167B" w:rsidRDefault="00ED0FBB" w:rsidP="00D92EBA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>_»______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  <w:r w:rsidRPr="006E6BDC">
        <w:rPr>
          <w:sz w:val="20"/>
          <w:szCs w:val="20"/>
        </w:rPr>
        <w:t>Гражданство ребенка _______,</w:t>
      </w:r>
      <w:r>
        <w:rPr>
          <w:sz w:val="20"/>
          <w:szCs w:val="20"/>
        </w:rPr>
        <w:t xml:space="preserve">  п</w:t>
      </w:r>
      <w:r w:rsidRPr="00CE167B">
        <w:rPr>
          <w:sz w:val="20"/>
          <w:szCs w:val="20"/>
        </w:rPr>
        <w:t>осещающего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ED0FBB" w:rsidRPr="002C4D9B" w:rsidRDefault="00ED0FBB" w:rsidP="00D92EBA">
      <w:pPr>
        <w:jc w:val="both"/>
        <w:rPr>
          <w:b/>
          <w:bCs/>
          <w:sz w:val="14"/>
          <w:szCs w:val="14"/>
        </w:rPr>
      </w:pPr>
    </w:p>
    <w:p w:rsidR="00ED0FBB" w:rsidRPr="00CE167B" w:rsidRDefault="00ED0FBB" w:rsidP="00D92EB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 очную форму обучения в</w:t>
      </w:r>
      <w:r w:rsidRPr="00CE167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творческое </w:t>
      </w:r>
      <w:r w:rsidRPr="00CE167B">
        <w:rPr>
          <w:b/>
          <w:bCs/>
          <w:sz w:val="20"/>
          <w:szCs w:val="20"/>
        </w:rPr>
        <w:t>образовательное объединение</w:t>
      </w:r>
      <w:r>
        <w:rPr>
          <w:b/>
          <w:bCs/>
          <w:sz w:val="20"/>
          <w:szCs w:val="20"/>
        </w:rPr>
        <w:t xml:space="preserve"> </w:t>
      </w:r>
    </w:p>
    <w:p w:rsidR="00ED0FBB" w:rsidRPr="00CE167B" w:rsidRDefault="00ED0FBB" w:rsidP="00D92EBA">
      <w:pPr>
        <w:jc w:val="both"/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________________________________________________________________</w:t>
      </w:r>
    </w:p>
    <w:p w:rsidR="00ED0FBB" w:rsidRPr="006E6BDC" w:rsidRDefault="00ED0FBB" w:rsidP="00D92EBA">
      <w:pPr>
        <w:jc w:val="both"/>
        <w:rPr>
          <w:b/>
          <w:bCs/>
          <w:sz w:val="12"/>
          <w:szCs w:val="12"/>
        </w:rPr>
      </w:pPr>
    </w:p>
    <w:p w:rsidR="00ED0FBB" w:rsidRPr="00F207AC" w:rsidRDefault="00ED0FBB" w:rsidP="00D92EBA">
      <w:pPr>
        <w:jc w:val="both"/>
        <w:rPr>
          <w:sz w:val="18"/>
          <w:szCs w:val="18"/>
        </w:rPr>
      </w:pPr>
      <w:r w:rsidRPr="00F207AC">
        <w:rPr>
          <w:sz w:val="18"/>
          <w:szCs w:val="18"/>
        </w:rPr>
        <w:t xml:space="preserve">С Уставом, условиями обучения в Учреждении, расписанием занятий, образовательной программой и правилами поведения детей и родителей, лицензией на право ведения образовательной деятельности, правилами внутреннего распорядка обучающихся, </w:t>
      </w:r>
      <w:r w:rsidRPr="00F207AC">
        <w:rPr>
          <w:color w:val="0000FF"/>
          <w:sz w:val="18"/>
          <w:szCs w:val="18"/>
        </w:rPr>
        <w:t>правилами персонифицированного финансирования дополнительного образования детей в Томской области</w:t>
      </w:r>
      <w:r w:rsidRPr="00F207AC">
        <w:rPr>
          <w:sz w:val="18"/>
          <w:szCs w:val="18"/>
        </w:rPr>
        <w:t xml:space="preserve"> ознакомлен(а) и согласен(на).</w:t>
      </w:r>
    </w:p>
    <w:p w:rsidR="00ED0FBB" w:rsidRPr="00D92EBA" w:rsidRDefault="00ED0FBB" w:rsidP="00D92EBA">
      <w:pPr>
        <w:jc w:val="both"/>
        <w:rPr>
          <w:sz w:val="10"/>
          <w:szCs w:val="10"/>
        </w:rPr>
      </w:pPr>
    </w:p>
    <w:p w:rsidR="00ED0FBB" w:rsidRPr="00D92EBA" w:rsidRDefault="00ED0FBB" w:rsidP="00D92EBA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>С тем, что в Учреждении осуществляется социально-психолого-педагогическое сопровождение детей творческих коллективов ознакомлен(а) и согласен (на).</w:t>
      </w:r>
    </w:p>
    <w:p w:rsidR="00ED0FBB" w:rsidRPr="00D92EBA" w:rsidRDefault="00ED0FBB" w:rsidP="00D92EBA">
      <w:pPr>
        <w:jc w:val="both"/>
        <w:rPr>
          <w:sz w:val="10"/>
          <w:szCs w:val="10"/>
        </w:rPr>
      </w:pPr>
    </w:p>
    <w:p w:rsidR="00ED0FBB" w:rsidRPr="00D92EBA" w:rsidRDefault="00ED0FBB" w:rsidP="00F26407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 xml:space="preserve">Обязуюсь обеспечивать безопасное следование </w:t>
      </w:r>
      <w:r>
        <w:rPr>
          <w:sz w:val="18"/>
          <w:szCs w:val="18"/>
        </w:rPr>
        <w:t>моего ребенка</w:t>
      </w:r>
      <w:r w:rsidRPr="00D92EBA">
        <w:rPr>
          <w:sz w:val="18"/>
          <w:szCs w:val="18"/>
        </w:rPr>
        <w:t xml:space="preserve"> в/из Учреждения</w:t>
      </w:r>
      <w:r>
        <w:rPr>
          <w:sz w:val="18"/>
          <w:szCs w:val="18"/>
        </w:rPr>
        <w:t>. В</w:t>
      </w:r>
      <w:r w:rsidRPr="00D92EBA">
        <w:rPr>
          <w:sz w:val="18"/>
          <w:szCs w:val="18"/>
        </w:rPr>
        <w:t xml:space="preserve"> Учреждение и к месту жительства, от места жительства до Учреждения и обратно, и/или от школы до Учреждения и обратно к месту жительства учащийся следует: </w:t>
      </w:r>
      <w:r>
        <w:rPr>
          <w:sz w:val="18"/>
          <w:szCs w:val="18"/>
        </w:rPr>
        <w:t>_</w:t>
      </w:r>
      <w:r w:rsidRPr="00D92EBA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________________________________</w:t>
      </w:r>
      <w:r w:rsidRPr="00D92EBA">
        <w:rPr>
          <w:sz w:val="18"/>
          <w:szCs w:val="18"/>
        </w:rPr>
        <w:t>____________________________</w:t>
      </w:r>
    </w:p>
    <w:p w:rsidR="00ED0FBB" w:rsidRPr="00D92EBA" w:rsidRDefault="00ED0FBB" w:rsidP="00F26407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 xml:space="preserve"> (</w:t>
      </w:r>
      <w:r>
        <w:rPr>
          <w:sz w:val="18"/>
          <w:szCs w:val="18"/>
        </w:rPr>
        <w:t>прописать</w:t>
      </w:r>
      <w:r w:rsidRPr="00D92EBA">
        <w:rPr>
          <w:sz w:val="18"/>
          <w:szCs w:val="18"/>
        </w:rPr>
        <w:t xml:space="preserve"> либо личное сопровождение Родителей</w:t>
      </w:r>
      <w:r>
        <w:rPr>
          <w:sz w:val="18"/>
          <w:szCs w:val="18"/>
        </w:rPr>
        <w:t xml:space="preserve"> или </w:t>
      </w:r>
      <w:r w:rsidRPr="00D92EBA">
        <w:rPr>
          <w:sz w:val="18"/>
          <w:szCs w:val="18"/>
        </w:rPr>
        <w:t xml:space="preserve">доверенного лица, либо самостоятельное следование учащегося в возрасте старше 12 лет).  </w:t>
      </w:r>
    </w:p>
    <w:p w:rsidR="00ED0FBB" w:rsidRPr="00D92EBA" w:rsidRDefault="00ED0FBB" w:rsidP="00D92EBA">
      <w:pPr>
        <w:jc w:val="both"/>
        <w:rPr>
          <w:color w:val="0000FF"/>
          <w:spacing w:val="-6"/>
          <w:sz w:val="10"/>
          <w:szCs w:val="10"/>
        </w:rPr>
      </w:pPr>
    </w:p>
    <w:p w:rsidR="00ED0FBB" w:rsidRPr="001645B3" w:rsidRDefault="00ED0FBB" w:rsidP="00D92EBA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>Сведения о родителе</w:t>
      </w:r>
      <w:r>
        <w:rPr>
          <w:b/>
          <w:bCs/>
          <w:sz w:val="20"/>
          <w:szCs w:val="20"/>
        </w:rPr>
        <w:t xml:space="preserve"> </w:t>
      </w:r>
      <w:r w:rsidRPr="001645B3">
        <w:rPr>
          <w:b/>
          <w:bCs/>
          <w:sz w:val="20"/>
          <w:szCs w:val="20"/>
        </w:rPr>
        <w:t xml:space="preserve"> (мать, отец, опекун, иное) ______________________</w:t>
      </w:r>
    </w:p>
    <w:p w:rsidR="00ED0FBB" w:rsidRPr="001645B3" w:rsidRDefault="00ED0FBB" w:rsidP="00D92EBA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ED0FBB" w:rsidRDefault="00ED0FBB" w:rsidP="00D92EBA">
      <w:pPr>
        <w:jc w:val="both"/>
        <w:rPr>
          <w:sz w:val="20"/>
          <w:szCs w:val="20"/>
        </w:rPr>
      </w:pPr>
      <w:r w:rsidRPr="001645B3">
        <w:rPr>
          <w:sz w:val="20"/>
          <w:szCs w:val="20"/>
        </w:rPr>
        <w:t>____________________</w:t>
      </w:r>
      <w:r>
        <w:rPr>
          <w:sz w:val="20"/>
          <w:szCs w:val="20"/>
        </w:rPr>
        <w:t>телефон (сотовый, домашний) ____________________</w:t>
      </w:r>
    </w:p>
    <w:p w:rsidR="00ED0FBB" w:rsidRPr="001645B3" w:rsidRDefault="00ED0FBB" w:rsidP="00D92EBA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r w:rsidRPr="001645B3">
        <w:rPr>
          <w:sz w:val="20"/>
          <w:szCs w:val="20"/>
        </w:rPr>
        <w:t>_»_</w:t>
      </w:r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ED0FBB" w:rsidRPr="001645B3" w:rsidRDefault="00ED0FBB" w:rsidP="00D92EBA">
      <w:pPr>
        <w:rPr>
          <w:sz w:val="20"/>
          <w:szCs w:val="20"/>
        </w:rPr>
      </w:pPr>
      <w:r w:rsidRPr="001645B3">
        <w:rPr>
          <w:sz w:val="20"/>
          <w:szCs w:val="20"/>
        </w:rPr>
        <w:t>кем выдан:_________________________________________________________</w:t>
      </w:r>
    </w:p>
    <w:p w:rsidR="00ED0FBB" w:rsidRPr="003C6CF2" w:rsidRDefault="00ED0FBB" w:rsidP="00D92EBA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ED0FBB" w:rsidRDefault="00ED0FBB" w:rsidP="00D92EBA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ED0FBB" w:rsidRDefault="00ED0FBB" w:rsidP="00D92EBA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_____;</w:t>
      </w:r>
      <w:r>
        <w:rPr>
          <w:sz w:val="20"/>
          <w:szCs w:val="20"/>
        </w:rPr>
        <w:t xml:space="preserve">  СНИЛС  ______________________</w:t>
      </w:r>
    </w:p>
    <w:p w:rsidR="00ED0FBB" w:rsidRDefault="00ED0FBB" w:rsidP="00D92EBA">
      <w:pPr>
        <w:rPr>
          <w:sz w:val="20"/>
          <w:szCs w:val="20"/>
        </w:rPr>
      </w:pPr>
      <w:r>
        <w:rPr>
          <w:sz w:val="20"/>
          <w:szCs w:val="20"/>
        </w:rPr>
        <w:t xml:space="preserve">Место работы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</w:t>
      </w:r>
    </w:p>
    <w:p w:rsidR="00ED0FBB" w:rsidRPr="000859CD" w:rsidRDefault="00ED0FBB" w:rsidP="00D92EBA"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 </w:t>
      </w:r>
    </w:p>
    <w:sectPr w:rsidR="00ED0FBB" w:rsidRPr="000859CD" w:rsidSect="00D92EBA">
      <w:pgSz w:w="8419" w:h="11906" w:orient="landscape" w:code="9"/>
      <w:pgMar w:top="539" w:right="680" w:bottom="36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16E9"/>
    <w:multiLevelType w:val="multilevel"/>
    <w:tmpl w:val="D1E00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EE367A"/>
    <w:multiLevelType w:val="hybridMultilevel"/>
    <w:tmpl w:val="B2B2D0F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853"/>
    <w:rsid w:val="0003144E"/>
    <w:rsid w:val="00034AAA"/>
    <w:rsid w:val="000859CD"/>
    <w:rsid w:val="000A0A35"/>
    <w:rsid w:val="000A4DAB"/>
    <w:rsid w:val="00104829"/>
    <w:rsid w:val="001645B3"/>
    <w:rsid w:val="001C23E1"/>
    <w:rsid w:val="001D24F3"/>
    <w:rsid w:val="0021633B"/>
    <w:rsid w:val="002C03E5"/>
    <w:rsid w:val="002C4D9B"/>
    <w:rsid w:val="00300067"/>
    <w:rsid w:val="0033091F"/>
    <w:rsid w:val="003C6CF2"/>
    <w:rsid w:val="003F156D"/>
    <w:rsid w:val="00432948"/>
    <w:rsid w:val="00457BBD"/>
    <w:rsid w:val="00466C86"/>
    <w:rsid w:val="004E1990"/>
    <w:rsid w:val="004F6143"/>
    <w:rsid w:val="00572512"/>
    <w:rsid w:val="0058615D"/>
    <w:rsid w:val="0059284A"/>
    <w:rsid w:val="005C7894"/>
    <w:rsid w:val="00612EBA"/>
    <w:rsid w:val="00634AA3"/>
    <w:rsid w:val="00665257"/>
    <w:rsid w:val="006D47BB"/>
    <w:rsid w:val="006E6BDC"/>
    <w:rsid w:val="006F2876"/>
    <w:rsid w:val="007154CF"/>
    <w:rsid w:val="00726A22"/>
    <w:rsid w:val="00732A48"/>
    <w:rsid w:val="007752AF"/>
    <w:rsid w:val="0089384E"/>
    <w:rsid w:val="00896A93"/>
    <w:rsid w:val="008B77B7"/>
    <w:rsid w:val="009508DE"/>
    <w:rsid w:val="0095437B"/>
    <w:rsid w:val="00973C8D"/>
    <w:rsid w:val="00983FEE"/>
    <w:rsid w:val="00985B2D"/>
    <w:rsid w:val="0098693B"/>
    <w:rsid w:val="00A14438"/>
    <w:rsid w:val="00A41EC6"/>
    <w:rsid w:val="00A63CF0"/>
    <w:rsid w:val="00A90698"/>
    <w:rsid w:val="00A92A5E"/>
    <w:rsid w:val="00A96C61"/>
    <w:rsid w:val="00C811B3"/>
    <w:rsid w:val="00C9064E"/>
    <w:rsid w:val="00C95CAC"/>
    <w:rsid w:val="00CE167B"/>
    <w:rsid w:val="00CE6F24"/>
    <w:rsid w:val="00D45690"/>
    <w:rsid w:val="00D92EBA"/>
    <w:rsid w:val="00DA2DC8"/>
    <w:rsid w:val="00DA76C1"/>
    <w:rsid w:val="00DC42B8"/>
    <w:rsid w:val="00E407CB"/>
    <w:rsid w:val="00E7130A"/>
    <w:rsid w:val="00E87DBC"/>
    <w:rsid w:val="00E94CE6"/>
    <w:rsid w:val="00E97187"/>
    <w:rsid w:val="00ED0FBB"/>
    <w:rsid w:val="00EE0FFF"/>
    <w:rsid w:val="00F16254"/>
    <w:rsid w:val="00F207AC"/>
    <w:rsid w:val="00F26407"/>
    <w:rsid w:val="00FA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A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828</Words>
  <Characters>4720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5</dc:creator>
  <cp:keywords/>
  <dc:description/>
  <cp:lastModifiedBy>4</cp:lastModifiedBy>
  <cp:revision>4</cp:revision>
  <cp:lastPrinted>2016-09-07T10:29:00Z</cp:lastPrinted>
  <dcterms:created xsi:type="dcterms:W3CDTF">2019-05-15T02:51:00Z</dcterms:created>
  <dcterms:modified xsi:type="dcterms:W3CDTF">2019-05-15T03:09:00Z</dcterms:modified>
</cp:coreProperties>
</file>